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540B2" w:rsidRDefault="00817282" w:rsidP="00B227BB">
      <w:pPr>
        <w:spacing w:before="60"/>
        <w:jc w:val="center"/>
        <w:rPr>
          <w:b/>
          <w:sz w:val="24"/>
          <w:szCs w:val="24"/>
        </w:rPr>
      </w:pPr>
      <w:r w:rsidRPr="00C540B2">
        <w:rPr>
          <w:b/>
          <w:sz w:val="24"/>
          <w:szCs w:val="24"/>
        </w:rPr>
        <w:t>УКРАЇНА</w:t>
      </w:r>
    </w:p>
    <w:p w:rsidR="00817282" w:rsidRPr="00C540B2" w:rsidRDefault="00817282" w:rsidP="00270372">
      <w:pPr>
        <w:jc w:val="center"/>
        <w:rPr>
          <w:b/>
          <w:spacing w:val="20"/>
          <w:sz w:val="28"/>
          <w:szCs w:val="28"/>
        </w:rPr>
      </w:pPr>
      <w:r w:rsidRPr="00C540B2">
        <w:rPr>
          <w:b/>
          <w:spacing w:val="20"/>
          <w:sz w:val="28"/>
          <w:szCs w:val="28"/>
        </w:rPr>
        <w:t>ЧЕРНІГІВСЬКА</w:t>
      </w:r>
      <w:r w:rsidR="00BB10C4" w:rsidRPr="00C540B2">
        <w:rPr>
          <w:b/>
          <w:spacing w:val="20"/>
          <w:sz w:val="28"/>
          <w:szCs w:val="28"/>
        </w:rPr>
        <w:t xml:space="preserve"> </w:t>
      </w:r>
      <w:r w:rsidRPr="00C540B2">
        <w:rPr>
          <w:b/>
          <w:spacing w:val="20"/>
          <w:sz w:val="28"/>
          <w:szCs w:val="28"/>
        </w:rPr>
        <w:t>ОБЛАСНА</w:t>
      </w:r>
      <w:r w:rsidR="00BB10C4" w:rsidRPr="00C540B2">
        <w:rPr>
          <w:b/>
          <w:spacing w:val="20"/>
          <w:sz w:val="28"/>
          <w:szCs w:val="28"/>
        </w:rPr>
        <w:t xml:space="preserve"> </w:t>
      </w:r>
      <w:r w:rsidRPr="00C540B2">
        <w:rPr>
          <w:b/>
          <w:spacing w:val="20"/>
          <w:sz w:val="28"/>
          <w:szCs w:val="28"/>
        </w:rPr>
        <w:t>ДЕРЖАВНА</w:t>
      </w:r>
      <w:r w:rsidR="00BB10C4" w:rsidRPr="00C540B2">
        <w:rPr>
          <w:b/>
          <w:spacing w:val="20"/>
          <w:sz w:val="28"/>
          <w:szCs w:val="28"/>
        </w:rPr>
        <w:t xml:space="preserve"> </w:t>
      </w:r>
      <w:r w:rsidRPr="00C540B2">
        <w:rPr>
          <w:b/>
          <w:spacing w:val="20"/>
          <w:sz w:val="28"/>
          <w:szCs w:val="28"/>
        </w:rPr>
        <w:t>АДМІНІСТРАЦІЯ</w:t>
      </w:r>
    </w:p>
    <w:p w:rsidR="00216334" w:rsidRPr="00C540B2" w:rsidRDefault="00D40114" w:rsidP="00270372">
      <w:pPr>
        <w:jc w:val="center"/>
        <w:rPr>
          <w:b/>
          <w:spacing w:val="20"/>
          <w:sz w:val="28"/>
          <w:szCs w:val="28"/>
        </w:rPr>
      </w:pPr>
      <w:r w:rsidRPr="00C540B2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540B2">
        <w:rPr>
          <w:b/>
          <w:spacing w:val="20"/>
          <w:sz w:val="28"/>
          <w:szCs w:val="28"/>
        </w:rPr>
        <w:t>,</w:t>
      </w:r>
    </w:p>
    <w:p w:rsidR="00216334" w:rsidRPr="00C540B2" w:rsidRDefault="00216334" w:rsidP="00270372">
      <w:pPr>
        <w:jc w:val="center"/>
        <w:rPr>
          <w:b/>
          <w:spacing w:val="20"/>
          <w:sz w:val="28"/>
          <w:szCs w:val="28"/>
        </w:rPr>
      </w:pPr>
      <w:r w:rsidRPr="00C540B2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540B2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540B2">
        <w:rPr>
          <w:b/>
          <w:spacing w:val="200"/>
          <w:sz w:val="28"/>
          <w:szCs w:val="28"/>
        </w:rPr>
        <w:t>НАКАЗ</w:t>
      </w:r>
    </w:p>
    <w:p w:rsidR="00B227BB" w:rsidRPr="00C540B2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C540B2" w:rsidTr="00FB24AF">
        <w:trPr>
          <w:trHeight w:val="620"/>
        </w:trPr>
        <w:tc>
          <w:tcPr>
            <w:tcW w:w="3826" w:type="dxa"/>
          </w:tcPr>
          <w:p w:rsidR="00B227BB" w:rsidRPr="00C540B2" w:rsidRDefault="00D40114" w:rsidP="00D40114">
            <w:pPr>
              <w:spacing w:before="120"/>
              <w:rPr>
                <w:b/>
                <w:sz w:val="28"/>
                <w:szCs w:val="28"/>
              </w:rPr>
            </w:pPr>
            <w:r w:rsidRPr="00C540B2">
              <w:rPr>
                <w:sz w:val="28"/>
                <w:szCs w:val="28"/>
              </w:rPr>
              <w:t>в</w:t>
            </w:r>
            <w:r w:rsidR="00B227BB" w:rsidRPr="00C540B2">
              <w:rPr>
                <w:sz w:val="28"/>
                <w:szCs w:val="28"/>
              </w:rPr>
              <w:t>ід</w:t>
            </w:r>
            <w:r w:rsidR="0054588C" w:rsidRPr="00C540B2">
              <w:rPr>
                <w:sz w:val="28"/>
                <w:szCs w:val="28"/>
              </w:rPr>
              <w:t xml:space="preserve"> </w:t>
            </w:r>
            <w:r w:rsidR="00597D2F">
              <w:rPr>
                <w:sz w:val="28"/>
                <w:szCs w:val="28"/>
                <w:u w:val="single"/>
              </w:rPr>
              <w:t>19</w:t>
            </w:r>
            <w:r w:rsidR="00F7295C" w:rsidRPr="00C540B2">
              <w:rPr>
                <w:sz w:val="28"/>
                <w:szCs w:val="28"/>
                <w:u w:val="single"/>
              </w:rPr>
              <w:t xml:space="preserve"> листопада</w:t>
            </w:r>
            <w:r w:rsidRPr="00C540B2">
              <w:rPr>
                <w:sz w:val="28"/>
                <w:szCs w:val="28"/>
              </w:rPr>
              <w:t xml:space="preserve"> </w:t>
            </w:r>
            <w:r w:rsidR="00B227BB" w:rsidRPr="00C540B2">
              <w:rPr>
                <w:sz w:val="28"/>
                <w:szCs w:val="28"/>
              </w:rPr>
              <w:t>20</w:t>
            </w:r>
            <w:r w:rsidR="00DD3368" w:rsidRPr="00C540B2">
              <w:rPr>
                <w:sz w:val="28"/>
                <w:szCs w:val="28"/>
              </w:rPr>
              <w:t>24</w:t>
            </w:r>
            <w:r w:rsidR="00B227BB" w:rsidRPr="00C540B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540B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540B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540B2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540B2">
              <w:rPr>
                <w:sz w:val="28"/>
                <w:szCs w:val="28"/>
              </w:rPr>
              <w:t xml:space="preserve">№ </w:t>
            </w:r>
            <w:r w:rsidR="00BD58F7" w:rsidRPr="00BD58F7">
              <w:rPr>
                <w:sz w:val="28"/>
                <w:szCs w:val="28"/>
                <w:u w:val="single"/>
              </w:rPr>
              <w:t>182</w:t>
            </w:r>
          </w:p>
        </w:tc>
      </w:tr>
    </w:tbl>
    <w:p w:rsidR="00635243" w:rsidRPr="00C540B2" w:rsidRDefault="00635243" w:rsidP="009C395D">
      <w:pPr>
        <w:rPr>
          <w:sz w:val="28"/>
          <w:szCs w:val="28"/>
        </w:rPr>
      </w:pPr>
    </w:p>
    <w:p w:rsidR="001A3699" w:rsidRPr="00CE75A7" w:rsidRDefault="00D1166B" w:rsidP="009156A7">
      <w:pPr>
        <w:jc w:val="both"/>
        <w:rPr>
          <w:b/>
          <w:i/>
          <w:sz w:val="28"/>
          <w:szCs w:val="28"/>
        </w:rPr>
      </w:pPr>
      <w:r w:rsidRPr="00CE75A7">
        <w:rPr>
          <w:b/>
          <w:i/>
          <w:sz w:val="28"/>
          <w:szCs w:val="28"/>
        </w:rPr>
        <w:t>Про ор</w:t>
      </w:r>
      <w:r w:rsidR="00597D2F">
        <w:rPr>
          <w:b/>
          <w:i/>
          <w:sz w:val="28"/>
          <w:szCs w:val="28"/>
        </w:rPr>
        <w:t>ганізацію та проведення заходів приурочених до тисячі днів від початку повномасштабного вторгнення російської федерації в Україну</w:t>
      </w:r>
    </w:p>
    <w:p w:rsidR="00D40114" w:rsidRPr="00CE75A7" w:rsidRDefault="00D40114" w:rsidP="009156A7">
      <w:pPr>
        <w:rPr>
          <w:b/>
          <w:i/>
          <w:sz w:val="28"/>
          <w:szCs w:val="28"/>
        </w:rPr>
      </w:pPr>
    </w:p>
    <w:p w:rsidR="00635243" w:rsidRPr="002E5CEC" w:rsidRDefault="00D1166B" w:rsidP="009156A7">
      <w:pPr>
        <w:ind w:firstLine="567"/>
        <w:jc w:val="both"/>
        <w:rPr>
          <w:sz w:val="28"/>
          <w:szCs w:val="28"/>
        </w:rPr>
      </w:pPr>
      <w:r w:rsidRPr="002E5CEC">
        <w:rPr>
          <w:sz w:val="28"/>
          <w:szCs w:val="28"/>
        </w:rPr>
        <w:t>З метою якісної о</w:t>
      </w:r>
      <w:r w:rsidR="00113C99" w:rsidRPr="002E5CEC">
        <w:rPr>
          <w:sz w:val="28"/>
          <w:szCs w:val="28"/>
        </w:rPr>
        <w:t xml:space="preserve">рганізації та проведення </w:t>
      </w:r>
      <w:r w:rsidR="002E5CEC" w:rsidRPr="002E5CEC">
        <w:rPr>
          <w:sz w:val="28"/>
          <w:szCs w:val="28"/>
        </w:rPr>
        <w:t>заходів приурочених до тисячі днів від початку повномасштабного вторгнення російської федерації в Україну 19</w:t>
      </w:r>
      <w:r w:rsidR="00C540B2" w:rsidRPr="002E5CEC">
        <w:rPr>
          <w:sz w:val="28"/>
          <w:szCs w:val="28"/>
        </w:rPr>
        <w:t xml:space="preserve"> листопада 2024 </w:t>
      </w:r>
      <w:r w:rsidRPr="002E5CEC">
        <w:rPr>
          <w:sz w:val="28"/>
          <w:szCs w:val="28"/>
        </w:rPr>
        <w:t>року</w:t>
      </w:r>
    </w:p>
    <w:p w:rsidR="00693B16" w:rsidRPr="00CE75A7" w:rsidRDefault="00693B16" w:rsidP="009156A7">
      <w:pPr>
        <w:ind w:firstLine="567"/>
        <w:jc w:val="both"/>
        <w:rPr>
          <w:sz w:val="28"/>
          <w:szCs w:val="28"/>
        </w:rPr>
      </w:pPr>
    </w:p>
    <w:p w:rsidR="00635243" w:rsidRPr="00CE75A7" w:rsidRDefault="00F24D43" w:rsidP="009156A7">
      <w:pPr>
        <w:rPr>
          <w:b/>
          <w:sz w:val="28"/>
          <w:szCs w:val="28"/>
        </w:rPr>
      </w:pPr>
      <w:r w:rsidRPr="00CE75A7">
        <w:rPr>
          <w:b/>
          <w:sz w:val="28"/>
          <w:szCs w:val="28"/>
        </w:rPr>
        <w:t xml:space="preserve">н </w:t>
      </w:r>
      <w:r w:rsidR="00017452" w:rsidRPr="00CE75A7">
        <w:rPr>
          <w:b/>
          <w:sz w:val="28"/>
          <w:szCs w:val="28"/>
        </w:rPr>
        <w:t>а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к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а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з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у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ю</w:t>
      </w:r>
      <w:r w:rsidR="00635243" w:rsidRPr="00CE75A7">
        <w:rPr>
          <w:b/>
          <w:sz w:val="28"/>
          <w:szCs w:val="28"/>
        </w:rPr>
        <w:t>:</w:t>
      </w:r>
    </w:p>
    <w:p w:rsidR="00635243" w:rsidRPr="00CE75A7" w:rsidRDefault="00635243" w:rsidP="009156A7">
      <w:pPr>
        <w:ind w:firstLine="567"/>
        <w:jc w:val="center"/>
        <w:rPr>
          <w:b/>
          <w:sz w:val="28"/>
          <w:szCs w:val="28"/>
        </w:rPr>
      </w:pPr>
    </w:p>
    <w:p w:rsidR="00082760" w:rsidRPr="00CE75A7" w:rsidRDefault="00082760" w:rsidP="0008276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CE75A7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Pr="00CE75A7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</w:t>
      </w:r>
      <w:r w:rsidR="00203B59">
        <w:rPr>
          <w:sz w:val="28"/>
          <w:szCs w:val="28"/>
        </w:rPr>
        <w:t>цертних програм» Олександру СОЛОМАСІ</w:t>
      </w:r>
      <w:r w:rsidRPr="00CE75A7">
        <w:rPr>
          <w:sz w:val="28"/>
          <w:szCs w:val="28"/>
        </w:rPr>
        <w:t xml:space="preserve"> забезпечити:</w:t>
      </w:r>
    </w:p>
    <w:p w:rsidR="00C1256D" w:rsidRPr="00C1256D" w:rsidRDefault="00C1256D" w:rsidP="0008276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написання сценарного плану, участь ведучого та зву</w:t>
      </w:r>
      <w:r>
        <w:rPr>
          <w:sz w:val="28"/>
          <w:szCs w:val="28"/>
        </w:rPr>
        <w:t xml:space="preserve">корежисера для проведення заходів </w:t>
      </w:r>
      <w:r w:rsidRPr="00EB7B41">
        <w:rPr>
          <w:sz w:val="28"/>
          <w:szCs w:val="28"/>
        </w:rPr>
        <w:t>біля Меморіальної стели загиблим воїнам, Меморіальної стели Героям Небесної сотні та у будівлі комунального закладу «Чернігівський обласний художній музей імені Григорія Галагана» Чернігівської обласної ради</w:t>
      </w:r>
      <w:r w:rsidRPr="00C1256D">
        <w:rPr>
          <w:sz w:val="28"/>
          <w:szCs w:val="28"/>
        </w:rPr>
        <w:t>;</w:t>
      </w:r>
    </w:p>
    <w:p w:rsidR="00C1256D" w:rsidRPr="00E816CA" w:rsidRDefault="00C1256D" w:rsidP="00C1256D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  <w:lang w:val="ru-RU"/>
        </w:rPr>
      </w:pPr>
      <w:r w:rsidRPr="00E816CA">
        <w:rPr>
          <w:sz w:val="28"/>
          <w:szCs w:val="28"/>
        </w:rPr>
        <w:t>звукопідсилюючу апарату та генератор</w:t>
      </w:r>
      <w:r w:rsidRPr="00E816CA">
        <w:rPr>
          <w:sz w:val="28"/>
          <w:szCs w:val="28"/>
          <w:lang w:val="ru-RU"/>
        </w:rPr>
        <w:t>;</w:t>
      </w:r>
    </w:p>
    <w:p w:rsidR="00190CAF" w:rsidRPr="00E816CA" w:rsidRDefault="00190CAF" w:rsidP="00190CAF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придбання пально-мастильних матеріалів</w:t>
      </w:r>
      <w:r>
        <w:rPr>
          <w:sz w:val="28"/>
          <w:szCs w:val="28"/>
        </w:rPr>
        <w:t xml:space="preserve"> (бензин А-95 – 10 </w:t>
      </w:r>
      <w:r w:rsidRPr="00E816CA">
        <w:rPr>
          <w:sz w:val="28"/>
          <w:szCs w:val="28"/>
        </w:rPr>
        <w:t>л.</w:t>
      </w:r>
      <w:r w:rsidRPr="00A86C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та </w:t>
      </w:r>
      <w:r w:rsidR="00AB0A92">
        <w:rPr>
          <w:sz w:val="28"/>
          <w:szCs w:val="28"/>
        </w:rPr>
        <w:br/>
      </w:r>
      <w:r>
        <w:rPr>
          <w:sz w:val="28"/>
          <w:szCs w:val="28"/>
        </w:rPr>
        <w:t>ДП – 20 л.</w:t>
      </w:r>
      <w:r w:rsidR="00EB3696">
        <w:rPr>
          <w:sz w:val="28"/>
          <w:szCs w:val="28"/>
        </w:rPr>
        <w:t>).</w:t>
      </w:r>
    </w:p>
    <w:p w:rsidR="00082760" w:rsidRDefault="00082760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BA7415" w:rsidRDefault="00082760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A7415" w:rsidRPr="00CE75A7">
        <w:rPr>
          <w:sz w:val="28"/>
          <w:szCs w:val="28"/>
        </w:rPr>
        <w:t xml:space="preserve">Директору </w:t>
      </w:r>
      <w:r w:rsidR="00113C99" w:rsidRPr="00CE75A7">
        <w:rPr>
          <w:sz w:val="28"/>
          <w:szCs w:val="28"/>
        </w:rPr>
        <w:t>комунального закладу «О</w:t>
      </w:r>
      <w:r w:rsidR="00BA7415" w:rsidRPr="00CE75A7">
        <w:rPr>
          <w:sz w:val="28"/>
          <w:szCs w:val="28"/>
        </w:rPr>
        <w:t xml:space="preserve">рганізаційно-методичний центр контролю та технічного нагляду закладів культури і туризму» Чернігівської обласної ради </w:t>
      </w:r>
      <w:r w:rsidR="00F76D28" w:rsidRPr="00CE75A7">
        <w:rPr>
          <w:sz w:val="28"/>
          <w:szCs w:val="28"/>
        </w:rPr>
        <w:t>Олександру СТЕЛЬМАХУ</w:t>
      </w:r>
      <w:r w:rsidR="00257E1A">
        <w:rPr>
          <w:sz w:val="28"/>
          <w:szCs w:val="28"/>
        </w:rPr>
        <w:t xml:space="preserve"> забезпечити придбання предметів ритуальної належності</w:t>
      </w:r>
      <w:r w:rsidR="00BA7415" w:rsidRPr="00CE75A7">
        <w:rPr>
          <w:sz w:val="28"/>
          <w:szCs w:val="28"/>
        </w:rPr>
        <w:t xml:space="preserve"> </w:t>
      </w:r>
      <w:r w:rsidR="00190CAF">
        <w:rPr>
          <w:sz w:val="28"/>
          <w:szCs w:val="28"/>
        </w:rPr>
        <w:t>(квіти у розсип – 80 шт.).</w:t>
      </w:r>
    </w:p>
    <w:p w:rsidR="00B06B61" w:rsidRDefault="00B06B61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B06B61" w:rsidRPr="00CE75A7" w:rsidRDefault="00B06B61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57E1A" w:rsidRPr="00FA2BE4">
        <w:rPr>
          <w:rFonts w:eastAsia="Calibri"/>
          <w:sz w:val="28"/>
          <w:szCs w:val="28"/>
        </w:rPr>
        <w:t xml:space="preserve">Директору комунального закладу «Чернігівський обласний художній музей імені Григорія Галагана» Чернігівської обласної ради </w:t>
      </w:r>
      <w:r w:rsidR="00257E1A" w:rsidRPr="00FA2BE4">
        <w:rPr>
          <w:sz w:val="28"/>
          <w:szCs w:val="28"/>
        </w:rPr>
        <w:t>Юрію ТКАЧУ забезпечити нал</w:t>
      </w:r>
      <w:r w:rsidR="00D91FED">
        <w:rPr>
          <w:sz w:val="28"/>
          <w:szCs w:val="28"/>
        </w:rPr>
        <w:t>ежну організацію та проведення з</w:t>
      </w:r>
      <w:r w:rsidR="00257E1A" w:rsidRPr="00FA2BE4">
        <w:rPr>
          <w:sz w:val="28"/>
          <w:szCs w:val="28"/>
        </w:rPr>
        <w:t>аходу.</w:t>
      </w:r>
    </w:p>
    <w:p w:rsidR="009156A7" w:rsidRPr="00CE75A7" w:rsidRDefault="009156A7" w:rsidP="00877CE6">
      <w:pPr>
        <w:tabs>
          <w:tab w:val="left" w:pos="5790"/>
        </w:tabs>
        <w:jc w:val="both"/>
        <w:rPr>
          <w:sz w:val="28"/>
          <w:szCs w:val="28"/>
        </w:rPr>
      </w:pPr>
    </w:p>
    <w:p w:rsidR="00B75CB2" w:rsidRPr="00CE75A7" w:rsidRDefault="00257E1A" w:rsidP="009156A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F44" w:rsidRPr="00CE75A7">
        <w:rPr>
          <w:sz w:val="28"/>
          <w:szCs w:val="28"/>
        </w:rPr>
        <w:t>. </w:t>
      </w:r>
      <w:r w:rsidR="00B013D2" w:rsidRPr="00CE75A7">
        <w:rPr>
          <w:sz w:val="28"/>
          <w:szCs w:val="28"/>
        </w:rPr>
        <w:t>В.о. начальника</w:t>
      </w:r>
      <w:r w:rsidR="00A633F2" w:rsidRPr="00CE75A7">
        <w:rPr>
          <w:sz w:val="28"/>
          <w:szCs w:val="28"/>
        </w:rPr>
        <w:t xml:space="preserve"> відділу фінансування та бу</w:t>
      </w:r>
      <w:r w:rsidR="00B013D2" w:rsidRPr="00CE75A7">
        <w:rPr>
          <w:sz w:val="28"/>
          <w:szCs w:val="28"/>
        </w:rPr>
        <w:t>хгалтерського обліку – головного бухгалтера</w:t>
      </w:r>
      <w:r w:rsidR="00A633F2" w:rsidRPr="00CE75A7">
        <w:rPr>
          <w:sz w:val="28"/>
          <w:szCs w:val="28"/>
        </w:rPr>
        <w:t xml:space="preserve"> Департаменту культури і туризму, національностей та релігій Чернігівської обласної державної </w:t>
      </w:r>
      <w:r w:rsidR="0015542A" w:rsidRPr="00CE75A7">
        <w:rPr>
          <w:sz w:val="28"/>
          <w:szCs w:val="28"/>
        </w:rPr>
        <w:t>адміністрації Людмилі КОВАЛЬ</w:t>
      </w:r>
      <w:r w:rsidR="00A633F2" w:rsidRPr="00CE75A7">
        <w:rPr>
          <w:sz w:val="28"/>
          <w:szCs w:val="28"/>
        </w:rPr>
        <w:t xml:space="preserve"> забе</w:t>
      </w:r>
      <w:r w:rsidR="00814F44" w:rsidRPr="00CE75A7">
        <w:rPr>
          <w:sz w:val="28"/>
          <w:szCs w:val="28"/>
        </w:rPr>
        <w:t>зпечити</w:t>
      </w:r>
      <w:r w:rsidR="009A30A4">
        <w:rPr>
          <w:sz w:val="28"/>
          <w:szCs w:val="28"/>
        </w:rPr>
        <w:t xml:space="preserve"> фінансування проведеного заходу</w:t>
      </w:r>
      <w:r w:rsidR="00A633F2" w:rsidRPr="00CE75A7">
        <w:rPr>
          <w:sz w:val="28"/>
          <w:szCs w:val="28"/>
        </w:rPr>
        <w:t>.</w:t>
      </w:r>
    </w:p>
    <w:p w:rsidR="009156A7" w:rsidRPr="00CE75A7" w:rsidRDefault="009156A7" w:rsidP="003B6485">
      <w:pPr>
        <w:tabs>
          <w:tab w:val="left" w:pos="993"/>
        </w:tabs>
        <w:jc w:val="both"/>
        <w:rPr>
          <w:sz w:val="28"/>
          <w:szCs w:val="28"/>
        </w:rPr>
      </w:pPr>
    </w:p>
    <w:p w:rsidR="00A633F2" w:rsidRPr="00CE75A7" w:rsidRDefault="00257E1A" w:rsidP="009156A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814F44" w:rsidRPr="00CE75A7">
        <w:rPr>
          <w:sz w:val="28"/>
          <w:szCs w:val="28"/>
        </w:rPr>
        <w:t>. </w:t>
      </w:r>
      <w:r w:rsidR="00A633F2" w:rsidRPr="00CE75A7">
        <w:rPr>
          <w:rFonts w:eastAsia="Calibri"/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762F09" w:rsidRPr="00CE75A7" w:rsidRDefault="00762F09" w:rsidP="009156A7">
      <w:pPr>
        <w:rPr>
          <w:sz w:val="28"/>
          <w:szCs w:val="28"/>
        </w:rPr>
      </w:pPr>
    </w:p>
    <w:p w:rsidR="00623635" w:rsidRPr="00CE75A7" w:rsidRDefault="00623635" w:rsidP="009156A7">
      <w:pPr>
        <w:rPr>
          <w:sz w:val="28"/>
          <w:szCs w:val="28"/>
        </w:rPr>
      </w:pPr>
    </w:p>
    <w:p w:rsidR="00623635" w:rsidRPr="00CE75A7" w:rsidRDefault="000F77A9" w:rsidP="009156A7">
      <w:pPr>
        <w:rPr>
          <w:sz w:val="28"/>
          <w:szCs w:val="28"/>
        </w:rPr>
      </w:pPr>
      <w:r>
        <w:rPr>
          <w:sz w:val="28"/>
          <w:szCs w:val="28"/>
        </w:rPr>
        <w:t>В.о. д</w:t>
      </w:r>
      <w:r w:rsidR="0007459F" w:rsidRPr="00CE75A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07459F" w:rsidRPr="00CE75A7">
        <w:rPr>
          <w:sz w:val="28"/>
          <w:szCs w:val="28"/>
        </w:rPr>
        <w:t xml:space="preserve">             </w:t>
      </w:r>
      <w:r w:rsidR="006822CE" w:rsidRPr="00CE75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="00FC7FE0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Павло ВЕСЕЛОВ</w:t>
      </w:r>
    </w:p>
    <w:p w:rsidR="00623635" w:rsidRPr="00CE75A7" w:rsidRDefault="00623635" w:rsidP="009156A7">
      <w:pPr>
        <w:jc w:val="both"/>
        <w:rPr>
          <w:b/>
          <w:sz w:val="28"/>
          <w:szCs w:val="28"/>
        </w:rPr>
      </w:pPr>
      <w:r w:rsidRPr="00CE75A7">
        <w:rPr>
          <w:b/>
          <w:sz w:val="28"/>
          <w:szCs w:val="28"/>
        </w:rPr>
        <w:br w:type="page"/>
      </w:r>
    </w:p>
    <w:p w:rsidR="00E2666C" w:rsidRPr="00C540B2" w:rsidRDefault="00E2666C" w:rsidP="00E2666C">
      <w:pPr>
        <w:jc w:val="both"/>
        <w:rPr>
          <w:b/>
          <w:sz w:val="28"/>
          <w:szCs w:val="28"/>
        </w:rPr>
      </w:pPr>
      <w:r w:rsidRPr="00C540B2">
        <w:rPr>
          <w:b/>
          <w:sz w:val="28"/>
          <w:szCs w:val="28"/>
        </w:rPr>
        <w:lastRenderedPageBreak/>
        <w:t>Подає:</w:t>
      </w:r>
    </w:p>
    <w:p w:rsidR="00E2666C" w:rsidRPr="00C540B2" w:rsidRDefault="00E2666C" w:rsidP="00E2666C">
      <w:pPr>
        <w:jc w:val="both"/>
        <w:rPr>
          <w:b/>
          <w:sz w:val="28"/>
          <w:szCs w:val="28"/>
        </w:rPr>
      </w:pPr>
    </w:p>
    <w:p w:rsidR="00E2666C" w:rsidRPr="00C540B2" w:rsidRDefault="00E2666C" w:rsidP="00E2666C">
      <w:pPr>
        <w:jc w:val="both"/>
        <w:rPr>
          <w:sz w:val="28"/>
          <w:szCs w:val="28"/>
        </w:rPr>
      </w:pPr>
      <w:r w:rsidRPr="00C540B2">
        <w:rPr>
          <w:sz w:val="28"/>
          <w:szCs w:val="28"/>
        </w:rPr>
        <w:t>Начальник відділу культурного</w:t>
      </w:r>
    </w:p>
    <w:p w:rsidR="00E2666C" w:rsidRPr="00C540B2" w:rsidRDefault="00E2666C" w:rsidP="00E2666C">
      <w:pPr>
        <w:jc w:val="both"/>
        <w:rPr>
          <w:sz w:val="28"/>
          <w:szCs w:val="28"/>
        </w:rPr>
      </w:pPr>
      <w:r w:rsidRPr="00C540B2">
        <w:rPr>
          <w:sz w:val="28"/>
          <w:szCs w:val="28"/>
        </w:rPr>
        <w:t xml:space="preserve">розвитку управління культури, </w:t>
      </w: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 xml:space="preserve">національностей та релігій                  </w:t>
      </w:r>
      <w:r w:rsidR="0033453F" w:rsidRPr="00C540B2">
        <w:rPr>
          <w:sz w:val="28"/>
          <w:szCs w:val="28"/>
        </w:rPr>
        <w:t xml:space="preserve">                          </w:t>
      </w:r>
      <w:r w:rsidRPr="00C540B2">
        <w:rPr>
          <w:sz w:val="28"/>
          <w:szCs w:val="28"/>
        </w:rPr>
        <w:t>Олександр НАГОРНИЙ</w:t>
      </w:r>
    </w:p>
    <w:p w:rsidR="00E2666C" w:rsidRPr="00C540B2" w:rsidRDefault="00E2666C" w:rsidP="00E2666C">
      <w:pPr>
        <w:jc w:val="both"/>
        <w:rPr>
          <w:sz w:val="28"/>
          <w:szCs w:val="28"/>
        </w:rPr>
      </w:pPr>
    </w:p>
    <w:p w:rsidR="00E2666C" w:rsidRPr="00C540B2" w:rsidRDefault="00E2666C" w:rsidP="00E2666C">
      <w:pPr>
        <w:jc w:val="both"/>
        <w:rPr>
          <w:b/>
          <w:sz w:val="28"/>
          <w:szCs w:val="28"/>
        </w:rPr>
      </w:pPr>
      <w:r w:rsidRPr="00C540B2">
        <w:rPr>
          <w:b/>
          <w:sz w:val="28"/>
          <w:szCs w:val="28"/>
        </w:rPr>
        <w:t>Погоджує:</w:t>
      </w:r>
    </w:p>
    <w:p w:rsidR="00E2666C" w:rsidRPr="00C540B2" w:rsidRDefault="00E2666C" w:rsidP="00E2666C">
      <w:pPr>
        <w:jc w:val="both"/>
        <w:rPr>
          <w:sz w:val="28"/>
          <w:szCs w:val="28"/>
        </w:rPr>
      </w:pP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>Заступник директора Департаменту</w:t>
      </w: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>культури і туризму, національностей</w:t>
      </w: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 xml:space="preserve">та релігій Чернігівської обласної </w:t>
      </w: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>державної адміністрації – начальник</w:t>
      </w: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>управління культури, національностей</w:t>
      </w:r>
    </w:p>
    <w:p w:rsidR="00E2666C" w:rsidRPr="00C540B2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>та релігій                                                                         Володимир БОГДАНОВИЧ</w:t>
      </w:r>
    </w:p>
    <w:p w:rsidR="00E2666C" w:rsidRPr="00C540B2" w:rsidRDefault="00E2666C" w:rsidP="00E2666C">
      <w:pPr>
        <w:jc w:val="both"/>
        <w:rPr>
          <w:sz w:val="28"/>
          <w:szCs w:val="28"/>
        </w:rPr>
      </w:pPr>
    </w:p>
    <w:p w:rsidR="00E2666C" w:rsidRPr="00C540B2" w:rsidRDefault="0033453F" w:rsidP="00E2666C">
      <w:pPr>
        <w:jc w:val="both"/>
        <w:rPr>
          <w:rFonts w:eastAsia="Calibri"/>
          <w:sz w:val="28"/>
          <w:szCs w:val="28"/>
          <w:lang w:eastAsia="en-US"/>
        </w:rPr>
      </w:pPr>
      <w:r w:rsidRPr="00C540B2">
        <w:rPr>
          <w:rFonts w:eastAsia="Calibri"/>
          <w:sz w:val="28"/>
          <w:szCs w:val="28"/>
          <w:lang w:eastAsia="en-US"/>
        </w:rPr>
        <w:t>В.о. н</w:t>
      </w:r>
      <w:r w:rsidR="00396F8D" w:rsidRPr="00C540B2">
        <w:rPr>
          <w:rFonts w:eastAsia="Calibri"/>
          <w:sz w:val="28"/>
          <w:szCs w:val="28"/>
          <w:lang w:eastAsia="en-US"/>
        </w:rPr>
        <w:t>ачальник</w:t>
      </w:r>
      <w:r w:rsidRPr="00C540B2">
        <w:rPr>
          <w:rFonts w:eastAsia="Calibri"/>
          <w:sz w:val="28"/>
          <w:szCs w:val="28"/>
          <w:lang w:eastAsia="en-US"/>
        </w:rPr>
        <w:t>а</w:t>
      </w:r>
      <w:r w:rsidR="00396F8D" w:rsidRPr="00C540B2">
        <w:rPr>
          <w:rFonts w:eastAsia="Calibri"/>
          <w:sz w:val="28"/>
          <w:szCs w:val="28"/>
          <w:lang w:eastAsia="en-US"/>
        </w:rPr>
        <w:t xml:space="preserve"> </w:t>
      </w:r>
      <w:r w:rsidR="00E2666C" w:rsidRPr="00C540B2">
        <w:rPr>
          <w:rFonts w:eastAsia="Calibri"/>
          <w:sz w:val="28"/>
          <w:szCs w:val="28"/>
          <w:lang w:eastAsia="en-US"/>
        </w:rPr>
        <w:t xml:space="preserve">відділу </w:t>
      </w:r>
    </w:p>
    <w:p w:rsidR="00E2666C" w:rsidRPr="00C540B2" w:rsidRDefault="00E2666C" w:rsidP="00E2666C">
      <w:pPr>
        <w:jc w:val="both"/>
        <w:rPr>
          <w:rFonts w:eastAsia="Calibri"/>
          <w:sz w:val="28"/>
          <w:szCs w:val="28"/>
          <w:lang w:eastAsia="en-US"/>
        </w:rPr>
      </w:pPr>
      <w:r w:rsidRPr="00C540B2">
        <w:rPr>
          <w:rFonts w:eastAsia="Calibri"/>
          <w:sz w:val="28"/>
          <w:szCs w:val="28"/>
          <w:lang w:eastAsia="en-US"/>
        </w:rPr>
        <w:t>фінансування та бухгалтерського</w:t>
      </w:r>
    </w:p>
    <w:p w:rsidR="00E2666C" w:rsidRPr="00C540B2" w:rsidRDefault="0033453F" w:rsidP="00E2666C">
      <w:pPr>
        <w:jc w:val="both"/>
        <w:rPr>
          <w:rFonts w:eastAsia="Calibri"/>
          <w:sz w:val="28"/>
          <w:szCs w:val="28"/>
          <w:lang w:eastAsia="en-US"/>
        </w:rPr>
      </w:pPr>
      <w:r w:rsidRPr="00C540B2">
        <w:rPr>
          <w:rFonts w:eastAsia="Calibri"/>
          <w:sz w:val="28"/>
          <w:szCs w:val="28"/>
          <w:lang w:eastAsia="en-US"/>
        </w:rPr>
        <w:t>обліку – головного</w:t>
      </w:r>
      <w:r w:rsidR="00E2666C" w:rsidRPr="00C540B2">
        <w:rPr>
          <w:rFonts w:eastAsia="Calibri"/>
          <w:sz w:val="28"/>
          <w:szCs w:val="28"/>
          <w:lang w:eastAsia="en-US"/>
        </w:rPr>
        <w:t xml:space="preserve"> бухгалтер</w:t>
      </w:r>
      <w:r w:rsidRPr="00C540B2">
        <w:rPr>
          <w:rFonts w:eastAsia="Calibri"/>
          <w:sz w:val="28"/>
          <w:szCs w:val="28"/>
          <w:lang w:eastAsia="en-US"/>
        </w:rPr>
        <w:t>а</w:t>
      </w:r>
      <w:r w:rsidR="00E2666C" w:rsidRPr="00C540B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C152BE">
        <w:rPr>
          <w:rFonts w:eastAsia="Calibri"/>
          <w:sz w:val="28"/>
          <w:szCs w:val="28"/>
          <w:lang w:eastAsia="en-US"/>
        </w:rPr>
        <w:t xml:space="preserve">      Людмила КОВАЛЬ</w:t>
      </w:r>
    </w:p>
    <w:p w:rsidR="00E2666C" w:rsidRPr="00C540B2" w:rsidRDefault="00E2666C" w:rsidP="00E2666C">
      <w:pPr>
        <w:jc w:val="both"/>
        <w:rPr>
          <w:sz w:val="28"/>
          <w:szCs w:val="28"/>
        </w:rPr>
      </w:pPr>
    </w:p>
    <w:p w:rsidR="00E2666C" w:rsidRPr="007A45B4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C540B2">
        <w:rPr>
          <w:sz w:val="28"/>
          <w:szCs w:val="28"/>
        </w:rPr>
        <w:t>Головний спеціаліст</w:t>
      </w:r>
      <w:r w:rsidR="00396F8D" w:rsidRPr="00C540B2">
        <w:rPr>
          <w:sz w:val="28"/>
          <w:szCs w:val="28"/>
        </w:rPr>
        <w:t xml:space="preserve"> </w:t>
      </w:r>
      <w:r w:rsidR="00396F8D" w:rsidRPr="00C540B2">
        <w:rPr>
          <w:rFonts w:eastAsia="Calibri"/>
          <w:sz w:val="28"/>
          <w:szCs w:val="28"/>
          <w:lang w:eastAsia="en-US"/>
        </w:rPr>
        <w:t xml:space="preserve">– </w:t>
      </w:r>
      <w:r w:rsidR="00396F8D" w:rsidRPr="00C540B2">
        <w:rPr>
          <w:sz w:val="28"/>
          <w:szCs w:val="28"/>
        </w:rPr>
        <w:t xml:space="preserve">юрисконсульт                      </w:t>
      </w:r>
      <w:r w:rsidR="0033453F" w:rsidRPr="00C540B2">
        <w:rPr>
          <w:sz w:val="28"/>
          <w:szCs w:val="28"/>
        </w:rPr>
        <w:t xml:space="preserve">      </w:t>
      </w:r>
      <w:r w:rsidRPr="00C540B2">
        <w:rPr>
          <w:sz w:val="28"/>
          <w:szCs w:val="28"/>
        </w:rPr>
        <w:t>Наталія БОНДАРЕНКО</w:t>
      </w:r>
    </w:p>
    <w:p w:rsidR="004E52B6" w:rsidRPr="00060692" w:rsidRDefault="004E52B6" w:rsidP="00E2666C">
      <w:pPr>
        <w:jc w:val="both"/>
        <w:rPr>
          <w:sz w:val="28"/>
          <w:szCs w:val="28"/>
        </w:rPr>
      </w:pPr>
    </w:p>
    <w:sectPr w:rsidR="004E52B6" w:rsidRPr="00060692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1F" w:rsidRDefault="003C291F">
      <w:r>
        <w:separator/>
      </w:r>
    </w:p>
  </w:endnote>
  <w:endnote w:type="continuationSeparator" w:id="0">
    <w:p w:rsidR="003C291F" w:rsidRDefault="003C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1F" w:rsidRDefault="003C291F">
      <w:r>
        <w:separator/>
      </w:r>
    </w:p>
  </w:footnote>
  <w:footnote w:type="continuationSeparator" w:id="0">
    <w:p w:rsidR="003C291F" w:rsidRDefault="003C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C7FE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3C2"/>
    <w:multiLevelType w:val="hybridMultilevel"/>
    <w:tmpl w:val="A83A2C72"/>
    <w:lvl w:ilvl="0" w:tplc="05A6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5B48"/>
    <w:rsid w:val="00060692"/>
    <w:rsid w:val="0007459F"/>
    <w:rsid w:val="00076682"/>
    <w:rsid w:val="00082760"/>
    <w:rsid w:val="00084037"/>
    <w:rsid w:val="00084B31"/>
    <w:rsid w:val="00090335"/>
    <w:rsid w:val="0009039C"/>
    <w:rsid w:val="000B4A2D"/>
    <w:rsid w:val="000B5573"/>
    <w:rsid w:val="000C0307"/>
    <w:rsid w:val="000E781F"/>
    <w:rsid w:val="000F77A9"/>
    <w:rsid w:val="000F797E"/>
    <w:rsid w:val="00102D73"/>
    <w:rsid w:val="00112CD2"/>
    <w:rsid w:val="00113C99"/>
    <w:rsid w:val="00114997"/>
    <w:rsid w:val="001261EE"/>
    <w:rsid w:val="00144EC9"/>
    <w:rsid w:val="001453E5"/>
    <w:rsid w:val="0015542A"/>
    <w:rsid w:val="00155A36"/>
    <w:rsid w:val="00162293"/>
    <w:rsid w:val="00183790"/>
    <w:rsid w:val="00190CAF"/>
    <w:rsid w:val="00194899"/>
    <w:rsid w:val="00195AE3"/>
    <w:rsid w:val="00196180"/>
    <w:rsid w:val="001A3699"/>
    <w:rsid w:val="001B509A"/>
    <w:rsid w:val="001C13F3"/>
    <w:rsid w:val="001D3449"/>
    <w:rsid w:val="001D4C80"/>
    <w:rsid w:val="001D7B31"/>
    <w:rsid w:val="001D7BEA"/>
    <w:rsid w:val="001E3F33"/>
    <w:rsid w:val="001E7687"/>
    <w:rsid w:val="001F123F"/>
    <w:rsid w:val="00203B59"/>
    <w:rsid w:val="00216334"/>
    <w:rsid w:val="002246B2"/>
    <w:rsid w:val="00243CAD"/>
    <w:rsid w:val="0024674E"/>
    <w:rsid w:val="00257E1A"/>
    <w:rsid w:val="002639B6"/>
    <w:rsid w:val="00270372"/>
    <w:rsid w:val="00276BEC"/>
    <w:rsid w:val="00280630"/>
    <w:rsid w:val="00290F7C"/>
    <w:rsid w:val="002936FE"/>
    <w:rsid w:val="00293D5F"/>
    <w:rsid w:val="00295DA0"/>
    <w:rsid w:val="002A7A0D"/>
    <w:rsid w:val="002B18DE"/>
    <w:rsid w:val="002C214A"/>
    <w:rsid w:val="002C264D"/>
    <w:rsid w:val="002E287F"/>
    <w:rsid w:val="002E5CEC"/>
    <w:rsid w:val="002F3BE7"/>
    <w:rsid w:val="00300084"/>
    <w:rsid w:val="00303267"/>
    <w:rsid w:val="003100B0"/>
    <w:rsid w:val="00333A2F"/>
    <w:rsid w:val="0033453F"/>
    <w:rsid w:val="00335B98"/>
    <w:rsid w:val="00364E49"/>
    <w:rsid w:val="00365D50"/>
    <w:rsid w:val="003663BC"/>
    <w:rsid w:val="003760B8"/>
    <w:rsid w:val="00383569"/>
    <w:rsid w:val="0038740E"/>
    <w:rsid w:val="00393C50"/>
    <w:rsid w:val="00396F8D"/>
    <w:rsid w:val="003B5668"/>
    <w:rsid w:val="003B6485"/>
    <w:rsid w:val="003B7419"/>
    <w:rsid w:val="003B75EC"/>
    <w:rsid w:val="003C291F"/>
    <w:rsid w:val="003C4AC7"/>
    <w:rsid w:val="003F0315"/>
    <w:rsid w:val="00417F6A"/>
    <w:rsid w:val="00420DAF"/>
    <w:rsid w:val="00427A99"/>
    <w:rsid w:val="004520AE"/>
    <w:rsid w:val="004545E8"/>
    <w:rsid w:val="004855A4"/>
    <w:rsid w:val="004A1315"/>
    <w:rsid w:val="004A14F9"/>
    <w:rsid w:val="004A1F3F"/>
    <w:rsid w:val="004B0FA8"/>
    <w:rsid w:val="004B378D"/>
    <w:rsid w:val="004B5224"/>
    <w:rsid w:val="004C4BA3"/>
    <w:rsid w:val="004D2DD0"/>
    <w:rsid w:val="004E52B6"/>
    <w:rsid w:val="004F132B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7814"/>
    <w:rsid w:val="00597968"/>
    <w:rsid w:val="00597D2F"/>
    <w:rsid w:val="005A7DD0"/>
    <w:rsid w:val="005E1884"/>
    <w:rsid w:val="005E4C0A"/>
    <w:rsid w:val="005F01CD"/>
    <w:rsid w:val="006105F4"/>
    <w:rsid w:val="00612748"/>
    <w:rsid w:val="00613A14"/>
    <w:rsid w:val="00613C7A"/>
    <w:rsid w:val="006179B0"/>
    <w:rsid w:val="00620268"/>
    <w:rsid w:val="00623635"/>
    <w:rsid w:val="0063370A"/>
    <w:rsid w:val="00634A16"/>
    <w:rsid w:val="00635243"/>
    <w:rsid w:val="0064071F"/>
    <w:rsid w:val="006443BA"/>
    <w:rsid w:val="00644730"/>
    <w:rsid w:val="00653EC0"/>
    <w:rsid w:val="00657573"/>
    <w:rsid w:val="006822CE"/>
    <w:rsid w:val="00683DA9"/>
    <w:rsid w:val="00685058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14F65"/>
    <w:rsid w:val="007242B0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C3CF8"/>
    <w:rsid w:val="007C666D"/>
    <w:rsid w:val="007D0D26"/>
    <w:rsid w:val="007E09F9"/>
    <w:rsid w:val="007E4D38"/>
    <w:rsid w:val="007F4D66"/>
    <w:rsid w:val="007F70FF"/>
    <w:rsid w:val="0081053B"/>
    <w:rsid w:val="00811525"/>
    <w:rsid w:val="008134D7"/>
    <w:rsid w:val="00813C3D"/>
    <w:rsid w:val="00814F44"/>
    <w:rsid w:val="00817282"/>
    <w:rsid w:val="00817893"/>
    <w:rsid w:val="00844E80"/>
    <w:rsid w:val="00845DEB"/>
    <w:rsid w:val="00853332"/>
    <w:rsid w:val="008571E2"/>
    <w:rsid w:val="00857A89"/>
    <w:rsid w:val="00870EB2"/>
    <w:rsid w:val="008717AB"/>
    <w:rsid w:val="00877CE6"/>
    <w:rsid w:val="00882329"/>
    <w:rsid w:val="00896018"/>
    <w:rsid w:val="008B7C2B"/>
    <w:rsid w:val="008C6420"/>
    <w:rsid w:val="008E050C"/>
    <w:rsid w:val="008F1E36"/>
    <w:rsid w:val="008F2B87"/>
    <w:rsid w:val="00901142"/>
    <w:rsid w:val="009132D7"/>
    <w:rsid w:val="009156A7"/>
    <w:rsid w:val="0093036E"/>
    <w:rsid w:val="009600B5"/>
    <w:rsid w:val="00964ADC"/>
    <w:rsid w:val="0097448B"/>
    <w:rsid w:val="00983332"/>
    <w:rsid w:val="009A2237"/>
    <w:rsid w:val="009A30A4"/>
    <w:rsid w:val="009A3BA8"/>
    <w:rsid w:val="009B5EA4"/>
    <w:rsid w:val="009C395D"/>
    <w:rsid w:val="009D1390"/>
    <w:rsid w:val="009D4A06"/>
    <w:rsid w:val="009D5AE4"/>
    <w:rsid w:val="009E25F8"/>
    <w:rsid w:val="009E68B0"/>
    <w:rsid w:val="00A0125D"/>
    <w:rsid w:val="00A30F35"/>
    <w:rsid w:val="00A410B1"/>
    <w:rsid w:val="00A57F94"/>
    <w:rsid w:val="00A633F2"/>
    <w:rsid w:val="00A6493D"/>
    <w:rsid w:val="00A9505B"/>
    <w:rsid w:val="00AA4D80"/>
    <w:rsid w:val="00AB0A92"/>
    <w:rsid w:val="00AB2F42"/>
    <w:rsid w:val="00AB67A5"/>
    <w:rsid w:val="00AD15BF"/>
    <w:rsid w:val="00AD42D5"/>
    <w:rsid w:val="00AE0BC7"/>
    <w:rsid w:val="00AE20C7"/>
    <w:rsid w:val="00B013D2"/>
    <w:rsid w:val="00B06B61"/>
    <w:rsid w:val="00B148C7"/>
    <w:rsid w:val="00B227BB"/>
    <w:rsid w:val="00B27543"/>
    <w:rsid w:val="00B53B30"/>
    <w:rsid w:val="00B57D44"/>
    <w:rsid w:val="00B75CB2"/>
    <w:rsid w:val="00B77A16"/>
    <w:rsid w:val="00B82826"/>
    <w:rsid w:val="00B84CCE"/>
    <w:rsid w:val="00B8667E"/>
    <w:rsid w:val="00BA5F0A"/>
    <w:rsid w:val="00BA7415"/>
    <w:rsid w:val="00BB10C4"/>
    <w:rsid w:val="00BB28F7"/>
    <w:rsid w:val="00BB5CE9"/>
    <w:rsid w:val="00BC54E0"/>
    <w:rsid w:val="00BD091D"/>
    <w:rsid w:val="00BD58F7"/>
    <w:rsid w:val="00BD6D6F"/>
    <w:rsid w:val="00BD7E16"/>
    <w:rsid w:val="00BE2549"/>
    <w:rsid w:val="00BE31CB"/>
    <w:rsid w:val="00BE46A6"/>
    <w:rsid w:val="00BE59C3"/>
    <w:rsid w:val="00BE7864"/>
    <w:rsid w:val="00BF746E"/>
    <w:rsid w:val="00C10DF8"/>
    <w:rsid w:val="00C1256D"/>
    <w:rsid w:val="00C152BE"/>
    <w:rsid w:val="00C436F4"/>
    <w:rsid w:val="00C44452"/>
    <w:rsid w:val="00C46ED5"/>
    <w:rsid w:val="00C512BF"/>
    <w:rsid w:val="00C51AD3"/>
    <w:rsid w:val="00C540B2"/>
    <w:rsid w:val="00C54404"/>
    <w:rsid w:val="00C55AFC"/>
    <w:rsid w:val="00C61B7A"/>
    <w:rsid w:val="00C63D7F"/>
    <w:rsid w:val="00C70185"/>
    <w:rsid w:val="00C80C48"/>
    <w:rsid w:val="00C84AB9"/>
    <w:rsid w:val="00C9364C"/>
    <w:rsid w:val="00CB0CF4"/>
    <w:rsid w:val="00CB3B01"/>
    <w:rsid w:val="00CE75A7"/>
    <w:rsid w:val="00D02F4D"/>
    <w:rsid w:val="00D062E0"/>
    <w:rsid w:val="00D1166B"/>
    <w:rsid w:val="00D147C3"/>
    <w:rsid w:val="00D22D69"/>
    <w:rsid w:val="00D270A9"/>
    <w:rsid w:val="00D32C30"/>
    <w:rsid w:val="00D344C8"/>
    <w:rsid w:val="00D40114"/>
    <w:rsid w:val="00D43CFF"/>
    <w:rsid w:val="00D54106"/>
    <w:rsid w:val="00D560B0"/>
    <w:rsid w:val="00D56EDE"/>
    <w:rsid w:val="00D56F0F"/>
    <w:rsid w:val="00D576E6"/>
    <w:rsid w:val="00D60956"/>
    <w:rsid w:val="00D85112"/>
    <w:rsid w:val="00D90767"/>
    <w:rsid w:val="00D90C5D"/>
    <w:rsid w:val="00D91FED"/>
    <w:rsid w:val="00D943E5"/>
    <w:rsid w:val="00D9675B"/>
    <w:rsid w:val="00DD3368"/>
    <w:rsid w:val="00DE13C5"/>
    <w:rsid w:val="00DF023B"/>
    <w:rsid w:val="00E0261D"/>
    <w:rsid w:val="00E03833"/>
    <w:rsid w:val="00E07D39"/>
    <w:rsid w:val="00E13CE6"/>
    <w:rsid w:val="00E13CFD"/>
    <w:rsid w:val="00E22E8D"/>
    <w:rsid w:val="00E2666C"/>
    <w:rsid w:val="00E46470"/>
    <w:rsid w:val="00E552DC"/>
    <w:rsid w:val="00E70510"/>
    <w:rsid w:val="00E72383"/>
    <w:rsid w:val="00E73A90"/>
    <w:rsid w:val="00E816CA"/>
    <w:rsid w:val="00E97028"/>
    <w:rsid w:val="00EA6A39"/>
    <w:rsid w:val="00EA6A93"/>
    <w:rsid w:val="00EB116D"/>
    <w:rsid w:val="00EB3696"/>
    <w:rsid w:val="00EC331D"/>
    <w:rsid w:val="00F238FC"/>
    <w:rsid w:val="00F24D43"/>
    <w:rsid w:val="00F30BC1"/>
    <w:rsid w:val="00F30C01"/>
    <w:rsid w:val="00F409E7"/>
    <w:rsid w:val="00F434D5"/>
    <w:rsid w:val="00F4525E"/>
    <w:rsid w:val="00F6783C"/>
    <w:rsid w:val="00F7295C"/>
    <w:rsid w:val="00F76D28"/>
    <w:rsid w:val="00F9629D"/>
    <w:rsid w:val="00FB24AF"/>
    <w:rsid w:val="00FB6AE5"/>
    <w:rsid w:val="00FC7FE0"/>
    <w:rsid w:val="00FE3E4C"/>
    <w:rsid w:val="00FE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FD2F4"/>
  <w15:docId w15:val="{8597CD37-A683-4E9B-BEF1-EB306B3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7EB5-B045-4884-8444-0D7E5BE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317</TotalTime>
  <Pages>3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106</cp:revision>
  <cp:lastPrinted>2024-11-04T10:33:00Z</cp:lastPrinted>
  <dcterms:created xsi:type="dcterms:W3CDTF">2023-02-24T14:03:00Z</dcterms:created>
  <dcterms:modified xsi:type="dcterms:W3CDTF">2024-11-19T14:17:00Z</dcterms:modified>
</cp:coreProperties>
</file>